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92E0A" w14:textId="3AD0DF1C" w:rsidR="00535962" w:rsidRPr="00F7167E" w:rsidRDefault="002716E5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E90D3E0" wp14:editId="4B2DE5AC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925320" cy="701040"/>
                <wp:effectExtent l="8255" t="11430" r="9525" b="11430"/>
                <wp:wrapNone/>
                <wp:docPr id="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32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9E9986" w14:textId="1F246424" w:rsidR="00BA784D" w:rsidRPr="008F78A9" w:rsidRDefault="00BA784D" w:rsidP="00F2591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624872" w14:textId="77777777"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D3E0" id="Group 22" o:spid="_x0000_s1026" style="position:absolute;margin-left:354.65pt;margin-top:-44.85pt;width:151.6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">
                <v:rect id="Rectangle 23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4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09E9986" w14:textId="1F246424" w:rsidR="00BA784D" w:rsidRPr="008F78A9" w:rsidRDefault="00BA784D" w:rsidP="00F259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6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2624872" w14:textId="77777777"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562759" wp14:editId="7EFC492F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76851" w14:textId="77777777"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62759" id="Text Box 21" o:spid="_x0000_s1031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o0sAIAALE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" filled="f" stroked="f">
                <v:textbox inset="0,0,0,0">
                  <w:txbxContent>
                    <w:p w14:paraId="24776851" w14:textId="77777777"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05DF2" wp14:editId="429002EF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7CC0FB3" w14:textId="4F185FD1" w:rsidR="00BC61BD" w:rsidRPr="00BC61BD" w:rsidRDefault="00485EC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BD1517A" wp14:editId="285E921E">
                                      <wp:extent cx="847725" cy="847725"/>
                                      <wp:effectExtent l="0" t="0" r="9525" b="9525"/>
                                      <wp:docPr id="17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5DF2" id="Text Box 2" o:spid="_x0000_s1032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7CC0FB3" w14:textId="4F185FD1" w:rsidR="00BC61BD" w:rsidRPr="00BC61BD" w:rsidRDefault="00485EC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BD1517A" wp14:editId="285E921E">
                                <wp:extent cx="847725" cy="847725"/>
                                <wp:effectExtent l="0" t="0" r="9525" b="9525"/>
                                <wp:docPr id="1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A0FCE" w:rsidRPr="009B5872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51CEC60" wp14:editId="21A4FAF7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836E3" w14:textId="7D94DE6A" w:rsidR="00535962" w:rsidRPr="00535962" w:rsidRDefault="002716E5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7B7542" wp14:editId="0481AB4A">
                <wp:simplePos x="0" y="0"/>
                <wp:positionH relativeFrom="column">
                  <wp:posOffset>1124585</wp:posOffset>
                </wp:positionH>
                <wp:positionV relativeFrom="paragraph">
                  <wp:posOffset>237490</wp:posOffset>
                </wp:positionV>
                <wp:extent cx="3686175" cy="279400"/>
                <wp:effectExtent l="635" t="127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61EE7" w14:textId="45D8899F" w:rsidR="002E1412" w:rsidRPr="002E1412" w:rsidRDefault="00DF663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85EC9">
                                  <w:rPr>
                                    <w:rStyle w:val="Style6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7542" id="Text Box 16" o:spid="_x0000_s1033" type="#_x0000_t202" style="position:absolute;margin-left:88.55pt;margin-top:18.7pt;width:290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4f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" stroked="f">
                <v:textbox>
                  <w:txbxContent>
                    <w:p w14:paraId="2A961EE7" w14:textId="45D8899F" w:rsidR="002E1412" w:rsidRPr="002E1412" w:rsidRDefault="00DF66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85EC9">
                            <w:rPr>
                              <w:rStyle w:val="Style6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C9246" wp14:editId="291C35FD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749B1" w14:textId="3FB76975" w:rsidR="0026335F" w:rsidRPr="0026335F" w:rsidRDefault="00DF663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4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371EA">
                                  <w:rPr>
                                    <w:rStyle w:val="Style5"/>
                                    <w:lang w:val="es-DO"/>
                                  </w:rPr>
                                  <w:t>23 de abril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C9246" id="Text Box 12" o:spid="_x0000_s1034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14:paraId="6F9749B1" w14:textId="3FB76975" w:rsidR="0026335F" w:rsidRPr="0026335F" w:rsidRDefault="00DF66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4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371EA">
                            <w:rPr>
                              <w:rStyle w:val="Style5"/>
                              <w:lang w:val="es-DO"/>
                            </w:rPr>
                            <w:t>23 de abril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F0E62AD" w14:textId="6D16D69A" w:rsidR="00535962" w:rsidRDefault="002716E5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C45848" wp14:editId="7A60C29C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A2AC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F6635">
                              <w:fldChar w:fldCharType="begin"/>
                            </w:r>
                            <w:r w:rsidR="00DF6635">
                              <w:instrText xml:space="preserve"> NUMPAGES   \* MERGEFORMAT </w:instrText>
                            </w:r>
                            <w:r w:rsidR="00DF6635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F66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5848" id="Text Box 13" o:spid="_x0000_s1035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sX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" filled="f" stroked="f">
                <v:textbox>
                  <w:txbxContent>
                    <w:p w14:paraId="1B9A2AC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F6635">
                        <w:fldChar w:fldCharType="begin"/>
                      </w:r>
                      <w:r w:rsidR="00DF6635">
                        <w:instrText xml:space="preserve"> NUMPAGES   \* MERGEFORMAT </w:instrText>
                      </w:r>
                      <w:r w:rsidR="00DF6635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F66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5EC7A3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C1A4583" w14:textId="3731CC51" w:rsidR="00A640BD" w:rsidRPr="00C66D08" w:rsidRDefault="002716E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4E3A2B" wp14:editId="1797D778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4BA8B" w14:textId="77777777"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3A2B"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14:paraId="2924BA8B" w14:textId="77777777"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06E973C8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14:paraId="450B742E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6374EF3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1809D70B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4C8B6E1A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1C0BC2A0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0A362C2D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5B4968BA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2A43921F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7D496DF9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50CEAF0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5B9DA7D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4A3DCFB5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32FD2" w14:textId="77777777" w:rsidR="00DF6635" w:rsidRDefault="00DF6635" w:rsidP="001007E7">
      <w:pPr>
        <w:spacing w:after="0" w:line="240" w:lineRule="auto"/>
      </w:pPr>
      <w:r>
        <w:separator/>
      </w:r>
    </w:p>
  </w:endnote>
  <w:endnote w:type="continuationSeparator" w:id="0">
    <w:p w14:paraId="3AE6D1F2" w14:textId="77777777" w:rsidR="00DF6635" w:rsidRDefault="00DF663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F06E" w14:textId="43EB9473" w:rsidR="001007E7" w:rsidRDefault="002716E5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9BACD9" wp14:editId="45AAC8F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5963D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BAC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14:paraId="4665963D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5A42EF20" wp14:editId="54DC86D9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2E2613" wp14:editId="6FCF7B7F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EEE39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495F6DF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2E2613"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HY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" filled="f" stroked="f">
              <v:textbox inset="0,0,0,0">
                <w:txbxContent>
                  <w:p w14:paraId="63CEEE39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495F6DF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3693A678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96622D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E532C0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CD02E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EF52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3B99" w14:textId="77777777" w:rsidR="00DF6635" w:rsidRDefault="00DF6635" w:rsidP="001007E7">
      <w:pPr>
        <w:spacing w:after="0" w:line="240" w:lineRule="auto"/>
      </w:pPr>
      <w:r>
        <w:separator/>
      </w:r>
    </w:p>
  </w:footnote>
  <w:footnote w:type="continuationSeparator" w:id="0">
    <w:p w14:paraId="12675DAC" w14:textId="77777777" w:rsidR="00DF6635" w:rsidRDefault="00DF663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716E5"/>
    <w:rsid w:val="00295BD4"/>
    <w:rsid w:val="002D451D"/>
    <w:rsid w:val="002E1412"/>
    <w:rsid w:val="00314023"/>
    <w:rsid w:val="00341484"/>
    <w:rsid w:val="00392351"/>
    <w:rsid w:val="00404131"/>
    <w:rsid w:val="0042490F"/>
    <w:rsid w:val="004371EA"/>
    <w:rsid w:val="004379A6"/>
    <w:rsid w:val="00456C17"/>
    <w:rsid w:val="00466B9C"/>
    <w:rsid w:val="00477B73"/>
    <w:rsid w:val="00485EC9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84CAE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DF6635"/>
    <w:rsid w:val="00E13E55"/>
    <w:rsid w:val="00E446DC"/>
    <w:rsid w:val="00E82502"/>
    <w:rsid w:val="00EA6B34"/>
    <w:rsid w:val="00EA7406"/>
    <w:rsid w:val="00EE1E7B"/>
    <w:rsid w:val="00F225BF"/>
    <w:rsid w:val="00F25918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8107A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C3C0-A656-4EF0-BEEE-F95E0EEE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Deyanira Puello</cp:lastModifiedBy>
  <cp:revision>3</cp:revision>
  <cp:lastPrinted>2011-03-04T18:53:00Z</cp:lastPrinted>
  <dcterms:created xsi:type="dcterms:W3CDTF">2022-04-28T17:19:00Z</dcterms:created>
  <dcterms:modified xsi:type="dcterms:W3CDTF">2022-04-28T17:33:00Z</dcterms:modified>
</cp:coreProperties>
</file>