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7DB79" w14:textId="0DB28A9E" w:rsidR="00535962" w:rsidRPr="00F7167E" w:rsidRDefault="00CB7DC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EE9055A" wp14:editId="65B93852">
                <wp:simplePos x="0" y="0"/>
                <wp:positionH relativeFrom="column">
                  <wp:posOffset>4299585</wp:posOffset>
                </wp:positionH>
                <wp:positionV relativeFrom="paragraph">
                  <wp:posOffset>-502285</wp:posOffset>
                </wp:positionV>
                <wp:extent cx="1901190" cy="701040"/>
                <wp:effectExtent l="13335" t="12065" r="9525" b="1079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81C458B" w14:textId="32513456" w:rsidR="00376344" w:rsidRPr="00535962" w:rsidRDefault="00A76A12" w:rsidP="0037634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E29131" w14:textId="77777777"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9055A" id="Group 21" o:spid="_x0000_s1026" style="position:absolute;margin-left:338.55pt;margin-top:-39.55pt;width:149.7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81C458B" w14:textId="32513456" w:rsidR="00376344" w:rsidRPr="00535962" w:rsidRDefault="00A76A12" w:rsidP="00376344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EE29131" w14:textId="77777777"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A439E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FB23B84" wp14:editId="23A22819">
            <wp:simplePos x="0" y="0"/>
            <wp:positionH relativeFrom="column">
              <wp:posOffset>2392325</wp:posOffset>
            </wp:positionH>
            <wp:positionV relativeFrom="paragraph">
              <wp:posOffset>-606056</wp:posOffset>
            </wp:positionV>
            <wp:extent cx="809817" cy="818707"/>
            <wp:effectExtent l="0" t="0" r="9333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17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7EFEFF" wp14:editId="39FDA624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272D4" w14:textId="77777777"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7EFEFF" id="Text Box 20" o:spid="_x0000_s1031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wq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U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" filled="f" stroked="f">
                <v:textbox inset="0,0,0,0">
                  <w:txbxContent>
                    <w:p w14:paraId="114272D4" w14:textId="77777777"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96A68" wp14:editId="217198EC">
                <wp:simplePos x="0" y="0"/>
                <wp:positionH relativeFrom="column">
                  <wp:posOffset>-442595</wp:posOffset>
                </wp:positionH>
                <wp:positionV relativeFrom="paragraph">
                  <wp:posOffset>-172720</wp:posOffset>
                </wp:positionV>
                <wp:extent cx="1028700" cy="1078230"/>
                <wp:effectExtent l="0" t="0" r="444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3C9DD6C2" w14:textId="092B07E7" w:rsidR="00BC61BD" w:rsidRPr="00BC61BD" w:rsidRDefault="00A76A1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ED95A" wp14:editId="07EC23EE">
                                      <wp:extent cx="847725" cy="847725"/>
                                      <wp:effectExtent l="0" t="0" r="9525" b="9525"/>
                                      <wp:docPr id="2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96A68" id="Text Box 2" o:spid="_x0000_s1032" type="#_x0000_t202" style="position:absolute;margin-left:-34.85pt;margin-top:-1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3C9DD6C2" w14:textId="092B07E7" w:rsidR="00BC61BD" w:rsidRPr="00BC61BD" w:rsidRDefault="00A76A1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CAED95A" wp14:editId="07EC23EE">
                                <wp:extent cx="847725" cy="847725"/>
                                <wp:effectExtent l="0" t="0" r="9525" b="9525"/>
                                <wp:docPr id="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FEB7D3B" w14:textId="359CC32D" w:rsidR="00535962" w:rsidRPr="00535962" w:rsidRDefault="00CB7DCB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43F5AC" wp14:editId="44603B07">
                <wp:simplePos x="0" y="0"/>
                <wp:positionH relativeFrom="column">
                  <wp:posOffset>1590675</wp:posOffset>
                </wp:positionH>
                <wp:positionV relativeFrom="paragraph">
                  <wp:posOffset>64770</wp:posOffset>
                </wp:positionV>
                <wp:extent cx="3013075" cy="279400"/>
                <wp:effectExtent l="0" t="0" r="0" b="63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</w:rPr>
                              <w:alias w:val="Nombre de la Institución"/>
                              <w:tag w:val="Nombre de la Institución"/>
                              <w:id w:val="-914466100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008D8DA7" w14:textId="3AC5566E" w:rsidR="00CB7DCB" w:rsidRDefault="00A76A12" w:rsidP="00CB7DCB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>AYUNTAMIENTO SANTO DOMINGO NORTE</w:t>
                                </w:r>
                              </w:p>
                              <w:p w14:paraId="517FFCBC" w14:textId="77777777" w:rsidR="00CB7DCB" w:rsidRDefault="008D5764" w:rsidP="00CB7DCB">
                                <w:pPr>
                                  <w:rPr>
                                    <w:rStyle w:val="Style6"/>
                                  </w:rPr>
                                </w:pPr>
                              </w:p>
                            </w:sdtContent>
                          </w:sdt>
                          <w:p w14:paraId="79AE8975" w14:textId="7328D558" w:rsidR="002E1412" w:rsidRPr="002E1412" w:rsidRDefault="002E14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3F5AC" id="Text Box 16" o:spid="_x0000_s1033" type="#_x0000_t202" style="position:absolute;margin-left:125.25pt;margin-top:5.1pt;width:237.2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Xp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" stroked="f">
                <v:textbox>
                  <w:txbxContent>
                    <w:sdt>
                      <w:sdtPr>
                        <w:rPr>
                          <w:rStyle w:val="Style6"/>
                        </w:rPr>
                        <w:alias w:val="Nombre de la Institución"/>
                        <w:tag w:val="Nombre de la Institución"/>
                        <w:id w:val="-914466100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008D8DA7" w14:textId="3AC5566E" w:rsidR="00CB7DCB" w:rsidRDefault="00A76A12" w:rsidP="00CB7DCB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>AYUNTAMIENTO SANTO DOMINGO NORTE</w:t>
                          </w:r>
                        </w:p>
                        <w:p w14:paraId="517FFCBC" w14:textId="77777777" w:rsidR="00CB7DCB" w:rsidRDefault="008D5764" w:rsidP="00CB7DCB">
                          <w:pPr>
                            <w:rPr>
                              <w:rStyle w:val="Style6"/>
                            </w:rPr>
                          </w:pPr>
                        </w:p>
                      </w:sdtContent>
                    </w:sdt>
                    <w:p w14:paraId="79AE8975" w14:textId="7328D558" w:rsidR="002E1412" w:rsidRPr="002E1412" w:rsidRDefault="002E141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346B73" wp14:editId="1D19D1D5">
                <wp:simplePos x="0" y="0"/>
                <wp:positionH relativeFrom="column">
                  <wp:posOffset>4602480</wp:posOffset>
                </wp:positionH>
                <wp:positionV relativeFrom="paragraph">
                  <wp:posOffset>61595</wp:posOffset>
                </wp:positionV>
                <wp:extent cx="1637665" cy="278130"/>
                <wp:effectExtent l="190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25A78" w14:textId="3B616BA0" w:rsidR="0026335F" w:rsidRPr="0026335F" w:rsidRDefault="008D576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4-2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707C6">
                                  <w:rPr>
                                    <w:rStyle w:val="Style5"/>
                                    <w:lang w:val="es-DO"/>
                                  </w:rPr>
                                  <w:t>23 de abril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346B73" id="Text Box 12" o:spid="_x0000_s1034" type="#_x0000_t202" style="position:absolute;margin-left:362.4pt;margin-top:4.85pt;width:128.9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" filled="f" stroked="f">
                <v:textbox>
                  <w:txbxContent>
                    <w:p w14:paraId="1B025A78" w14:textId="3B616BA0" w:rsidR="0026335F" w:rsidRPr="0026335F" w:rsidRDefault="005707C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4-2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23 de abril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8303D30" w14:textId="73F1FFA2" w:rsidR="00535962" w:rsidRDefault="00CB7DC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0AFBCF" wp14:editId="308185AD">
                <wp:simplePos x="0" y="0"/>
                <wp:positionH relativeFrom="column">
                  <wp:posOffset>5181600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0" t="1905" r="3175" b="31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C6B2C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166B2" w:rsidRPr="008166B2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0AFBCF" id="Text Box 13" o:spid="_x0000_s1035" type="#_x0000_t202" style="position:absolute;margin-left:408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" filled="f" stroked="f">
                <v:textbox>
                  <w:txbxContent>
                    <w:p w14:paraId="199C6B2C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707C6">
                        <w:fldChar w:fldCharType="begin"/>
                      </w:r>
                      <w:r w:rsidR="005707C6">
                        <w:instrText xml:space="preserve"> NUMPAGES   \* MERGEFORMAT </w:instrText>
                      </w:r>
                      <w:r w:rsidR="005707C6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707C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6B16A7" wp14:editId="11BB83A3">
                <wp:simplePos x="0" y="0"/>
                <wp:positionH relativeFrom="column">
                  <wp:posOffset>1417320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0" t="0" r="2540" b="127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01157" w14:textId="77777777"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6B16A7" id="Text Box 18" o:spid="_x0000_s1036" type="#_x0000_t202" style="position:absolute;margin-left:111.6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" stroked="f">
                <v:textbox>
                  <w:txbxContent>
                    <w:p w14:paraId="3B901157" w14:textId="77777777"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A844D7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B659CE2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64406D74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6B3F5CD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10E97A37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  <w:bookmarkStart w:id="0" w:name="_GoBack"/>
      <w:bookmarkEnd w:id="0"/>
    </w:p>
    <w:p w14:paraId="6802410E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986B551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7FE6A83B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ED0EE65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40568869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2BBF750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100BA9BB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2A7B3377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53722F7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5E942D9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75A5E4A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7840C81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6849A8E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6CE23BF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3E23C24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7CE123B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6423077A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2EE2CCEE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4DDC98BB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22DC28B5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73127B5F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2713E0A0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409D305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6955629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0BB4DA0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341E2DB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04CBBAA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16C3E92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74D4C3F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216E3D5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1D34C47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0C620577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27785FDA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5001FBD2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7268805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C3D14C4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6E525ADF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8751BA3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D83F" w14:textId="77777777" w:rsidR="008D5764" w:rsidRDefault="008D5764" w:rsidP="001007E7">
      <w:pPr>
        <w:spacing w:after="0" w:line="240" w:lineRule="auto"/>
      </w:pPr>
      <w:r>
        <w:separator/>
      </w:r>
    </w:p>
  </w:endnote>
  <w:endnote w:type="continuationSeparator" w:id="0">
    <w:p w14:paraId="24EFD93B" w14:textId="77777777" w:rsidR="008D5764" w:rsidRDefault="008D576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4FA3B" w14:textId="06F47814" w:rsidR="001007E7" w:rsidRDefault="008D38B7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31E0A06D" wp14:editId="11774E3E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7DCB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014F6E" wp14:editId="37C47620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4E264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F9DC9BA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350D5A4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F20ABCD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9014F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" filled="f" stroked="f">
              <v:textbox inset="0,0,0,0">
                <w:txbxContent>
                  <w:p w14:paraId="0AF4E264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F9DC9BA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350D5A4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1F20ABCD" w14:textId="77777777" w:rsidR="00807015" w:rsidRDefault="00807015"/>
                </w:txbxContent>
              </v:textbox>
            </v:shape>
          </w:pict>
        </mc:Fallback>
      </mc:AlternateContent>
    </w:r>
    <w:r w:rsidR="00CB7DCB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50FD90" wp14:editId="1308DC42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D846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250FD90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" filled="f" stroked="f">
              <v:textbox inset="0,0,0,0">
                <w:txbxContent>
                  <w:p w14:paraId="14BD846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11E086A6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D9A404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1A0E9E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53A953E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37C4031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1EA82" w14:textId="77777777" w:rsidR="008D5764" w:rsidRDefault="008D5764" w:rsidP="001007E7">
      <w:pPr>
        <w:spacing w:after="0" w:line="240" w:lineRule="auto"/>
      </w:pPr>
      <w:r>
        <w:separator/>
      </w:r>
    </w:p>
  </w:footnote>
  <w:footnote w:type="continuationSeparator" w:id="0">
    <w:p w14:paraId="5F4FA4FD" w14:textId="77777777" w:rsidR="008D5764" w:rsidRDefault="008D576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1B7E"/>
    <w:rsid w:val="004A439E"/>
    <w:rsid w:val="004D45A8"/>
    <w:rsid w:val="004E717B"/>
    <w:rsid w:val="004F0444"/>
    <w:rsid w:val="00521233"/>
    <w:rsid w:val="00535962"/>
    <w:rsid w:val="005654DB"/>
    <w:rsid w:val="005707C6"/>
    <w:rsid w:val="00576DBF"/>
    <w:rsid w:val="005C2B5A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C19B5"/>
    <w:rsid w:val="007E2636"/>
    <w:rsid w:val="007F72D8"/>
    <w:rsid w:val="00806C78"/>
    <w:rsid w:val="00807015"/>
    <w:rsid w:val="008166B2"/>
    <w:rsid w:val="00850351"/>
    <w:rsid w:val="00862F3E"/>
    <w:rsid w:val="008A0C67"/>
    <w:rsid w:val="008B3AE5"/>
    <w:rsid w:val="008D38B7"/>
    <w:rsid w:val="008D5764"/>
    <w:rsid w:val="009350DB"/>
    <w:rsid w:val="00964CB0"/>
    <w:rsid w:val="009A5AC1"/>
    <w:rsid w:val="009E7EFC"/>
    <w:rsid w:val="00A16099"/>
    <w:rsid w:val="00A53CA5"/>
    <w:rsid w:val="00A640BD"/>
    <w:rsid w:val="00A76A12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B7DCB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FE25956"/>
  <w15:docId w15:val="{5667C87E-0DE8-4596-A151-D6DE3049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337AA-3C43-4256-B2B4-E8E0252A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Deyanira Puello</cp:lastModifiedBy>
  <cp:revision>3</cp:revision>
  <cp:lastPrinted>2011-03-04T18:42:00Z</cp:lastPrinted>
  <dcterms:created xsi:type="dcterms:W3CDTF">2022-04-28T17:12:00Z</dcterms:created>
  <dcterms:modified xsi:type="dcterms:W3CDTF">2022-04-28T17:31:00Z</dcterms:modified>
</cp:coreProperties>
</file>